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CB338">
      <w:pPr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0" w:name="_GoBack"/>
      <w:bookmarkEnd w:id="0"/>
      <w:r>
        <w:rPr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-405130</wp:posOffset>
            </wp:positionH>
            <wp:positionV relativeFrom="paragraph">
              <wp:posOffset>734695</wp:posOffset>
            </wp:positionV>
            <wp:extent cx="5906770" cy="6163945"/>
            <wp:effectExtent l="0" t="0" r="6350" b="8255"/>
            <wp:wrapNone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6770" cy="616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B83167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比赛服装规范统一示意图</w:t>
      </w:r>
    </w:p>
    <w:p w14:paraId="7529AEC5">
      <w:pPr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6F24DCB6">
      <w:pPr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6C2E080A">
      <w:pPr>
        <w:rPr>
          <w:rFonts w:hint="eastAsia" w:ascii="仿宋" w:hAnsi="仿宋" w:eastAsia="仿宋" w:cs="仿宋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NTdhMTkyMGQ1OTc0OTJjN2Y5NzkyOGI3Zjg0NTYifQ=="/>
  </w:docVars>
  <w:rsids>
    <w:rsidRoot w:val="57952B82"/>
    <w:rsid w:val="00001F16"/>
    <w:rsid w:val="000F1753"/>
    <w:rsid w:val="001E5E75"/>
    <w:rsid w:val="0022188E"/>
    <w:rsid w:val="002312A8"/>
    <w:rsid w:val="00332FEC"/>
    <w:rsid w:val="003975C9"/>
    <w:rsid w:val="003A41BC"/>
    <w:rsid w:val="004E54A3"/>
    <w:rsid w:val="00533A38"/>
    <w:rsid w:val="00553995"/>
    <w:rsid w:val="0063035C"/>
    <w:rsid w:val="00662F59"/>
    <w:rsid w:val="006A56CC"/>
    <w:rsid w:val="007249BB"/>
    <w:rsid w:val="007B157F"/>
    <w:rsid w:val="0087504D"/>
    <w:rsid w:val="008D7499"/>
    <w:rsid w:val="00915FAA"/>
    <w:rsid w:val="009D305F"/>
    <w:rsid w:val="00AF349B"/>
    <w:rsid w:val="00B877BA"/>
    <w:rsid w:val="00BB1DB2"/>
    <w:rsid w:val="00BD1BA5"/>
    <w:rsid w:val="00C01243"/>
    <w:rsid w:val="00C315EF"/>
    <w:rsid w:val="00C341D4"/>
    <w:rsid w:val="00CE3FB4"/>
    <w:rsid w:val="00CF4D57"/>
    <w:rsid w:val="00D86DC4"/>
    <w:rsid w:val="00DA49DE"/>
    <w:rsid w:val="00DC4100"/>
    <w:rsid w:val="00DD652F"/>
    <w:rsid w:val="00E05427"/>
    <w:rsid w:val="00E30CDB"/>
    <w:rsid w:val="00F060ED"/>
    <w:rsid w:val="00F433DC"/>
    <w:rsid w:val="00F904E8"/>
    <w:rsid w:val="00FF5F4A"/>
    <w:rsid w:val="01005FC2"/>
    <w:rsid w:val="06796924"/>
    <w:rsid w:val="0BD47B66"/>
    <w:rsid w:val="0C016C43"/>
    <w:rsid w:val="0E6A3936"/>
    <w:rsid w:val="11C23011"/>
    <w:rsid w:val="12B04A66"/>
    <w:rsid w:val="13E57704"/>
    <w:rsid w:val="16102658"/>
    <w:rsid w:val="19706B95"/>
    <w:rsid w:val="1BB34B22"/>
    <w:rsid w:val="1C487194"/>
    <w:rsid w:val="1DB0206C"/>
    <w:rsid w:val="1FF16AD7"/>
    <w:rsid w:val="23A730BB"/>
    <w:rsid w:val="2C6E55EF"/>
    <w:rsid w:val="2F580424"/>
    <w:rsid w:val="31FE04B3"/>
    <w:rsid w:val="332F4289"/>
    <w:rsid w:val="35323FFF"/>
    <w:rsid w:val="357B590C"/>
    <w:rsid w:val="368460F3"/>
    <w:rsid w:val="3B111CB9"/>
    <w:rsid w:val="3B383801"/>
    <w:rsid w:val="3D6C1C8C"/>
    <w:rsid w:val="3D783D46"/>
    <w:rsid w:val="45574CCE"/>
    <w:rsid w:val="4824138E"/>
    <w:rsid w:val="4BD50D6B"/>
    <w:rsid w:val="4F063246"/>
    <w:rsid w:val="56E36A3E"/>
    <w:rsid w:val="57952B82"/>
    <w:rsid w:val="5C652721"/>
    <w:rsid w:val="64BD2DFF"/>
    <w:rsid w:val="66215B04"/>
    <w:rsid w:val="667D76B8"/>
    <w:rsid w:val="66F1419F"/>
    <w:rsid w:val="677C683C"/>
    <w:rsid w:val="6B15282D"/>
    <w:rsid w:val="6CFF5BEB"/>
    <w:rsid w:val="6E812C28"/>
    <w:rsid w:val="70B45B7A"/>
    <w:rsid w:val="72C0488F"/>
    <w:rsid w:val="73E55845"/>
    <w:rsid w:val="74D30862"/>
    <w:rsid w:val="75656D08"/>
    <w:rsid w:val="7A114532"/>
    <w:rsid w:val="7B1A2828"/>
    <w:rsid w:val="7C292F82"/>
    <w:rsid w:val="7D432CD1"/>
    <w:rsid w:val="7E1C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99"/>
    <w:pPr>
      <w:spacing w:line="462" w:lineRule="exact"/>
      <w:ind w:left="716"/>
      <w:outlineLvl w:val="1"/>
    </w:pPr>
    <w:rPr>
      <w:rFonts w:ascii="微软雅黑" w:hAnsi="微软雅黑" w:eastAsia="微软雅黑" w:cs="微软雅黑"/>
      <w:b/>
      <w:bCs/>
      <w:sz w:val="30"/>
      <w:szCs w:val="30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2 Char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6">
    <w:name w:val="NormalIndent"/>
    <w:basedOn w:val="1"/>
    <w:qFormat/>
    <w:uiPriority w:val="99"/>
    <w:pPr>
      <w:widowControl/>
      <w:ind w:firstLine="420" w:firstLineChars="200"/>
      <w:textAlignment w:val="baseline"/>
    </w:pPr>
    <w:rPr>
      <w:rFonts w:ascii="Times New Roman" w:hAnsi="Times New Roman"/>
    </w:rPr>
  </w:style>
  <w:style w:type="paragraph" w:customStyle="1" w:styleId="7">
    <w:name w:val="Heading2"/>
    <w:basedOn w:val="1"/>
    <w:next w:val="1"/>
    <w:qFormat/>
    <w:uiPriority w:val="99"/>
    <w:pPr>
      <w:keepNext/>
      <w:keepLines/>
      <w:spacing w:before="260" w:after="260" w:line="416" w:lineRule="auto"/>
      <w:textAlignment w:val="baseline"/>
    </w:pPr>
    <w:rPr>
      <w:rFonts w:ascii="Arial" w:hAnsi="Arial" w:eastAsia="黑体"/>
      <w:b/>
      <w:bCs/>
      <w:sz w:val="32"/>
      <w:szCs w:val="32"/>
    </w:rPr>
  </w:style>
  <w:style w:type="paragraph" w:styleId="8">
    <w:name w:val="List Paragraph"/>
    <w:basedOn w:val="1"/>
    <w:qFormat/>
    <w:uiPriority w:val="99"/>
    <w:pPr>
      <w:spacing w:before="214"/>
      <w:ind w:left="1273" w:firstLine="640"/>
    </w:pPr>
    <w:rPr>
      <w:rFonts w:ascii="仿宋" w:hAnsi="仿宋" w:eastAsia="仿宋" w:cs="仿宋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615</Words>
  <Characters>1188</Characters>
  <Lines>0</Lines>
  <Paragraphs>0</Paragraphs>
  <TotalTime>4</TotalTime>
  <ScaleCrop>false</ScaleCrop>
  <LinksUpToDate>false</LinksUpToDate>
  <CharactersWithSpaces>1268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2022-04-08T00:35:00Z</dcterms:created>
  <dc:creator>A～甜心～</dc:creator>
  <cp:lastModifiedBy>不靠谱儿</cp:lastModifiedBy>
  <dcterms:modified xsi:type="dcterms:W3CDTF">2025-09-09T09:55:42Z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65FF38534C134E98A51FB5B403B41CFD_13</vt:lpwstr>
  </property>
  <property fmtid="{D5CDD505-2E9C-101B-9397-08002B2CF9AE}" pid="4" name="KSOTemplateDocerSaveRecord">
    <vt:lpwstr>eyJoZGlkIjoiNzY1YTUxYWY4M2U2MDcyMjNmMWRmYjgxY2FmMTc4MDAiLCJ1c2VySWQiOiIzMTY5NDY1MzcifQ==</vt:lpwstr>
  </property>
</Properties>
</file>